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13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8"/>
        <w:gridCol w:w="721"/>
        <w:gridCol w:w="6484"/>
      </w:tblGrid>
      <w:tr w:rsidR="000629D5" w:rsidTr="00B62BA2">
        <w:trPr>
          <w:trHeight w:val="4379"/>
        </w:trPr>
        <w:tc>
          <w:tcPr>
            <w:tcW w:w="3608" w:type="dxa"/>
            <w:vAlign w:val="bottom"/>
          </w:tcPr>
          <w:p w:rsidR="000629D5" w:rsidRDefault="00C81506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1775460" cy="2536221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onczy logo png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156" cy="2578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" w:type="dxa"/>
          </w:tcPr>
          <w:p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84" w:type="dxa"/>
            <w:vMerge w:val="restart"/>
            <w:vAlign w:val="center"/>
          </w:tcPr>
          <w:p w:rsidR="00B9796B" w:rsidRDefault="00B9796B" w:rsidP="00CC0015">
            <w:pPr>
              <w:pStyle w:val="Cm1"/>
              <w:rPr>
                <w:rFonts w:ascii="Ink Free" w:hAnsi="Ink Free" w:cs="Times New Roman"/>
                <w:b/>
                <w:sz w:val="28"/>
                <w:u w:val="single"/>
              </w:rPr>
            </w:pPr>
          </w:p>
          <w:p w:rsidR="000629D5" w:rsidRPr="00542F5A" w:rsidRDefault="00C81506" w:rsidP="00C81506">
            <w:pPr>
              <w:pStyle w:val="Cm1"/>
              <w:jc w:val="center"/>
              <w:rPr>
                <w:rFonts w:ascii="Ink Free" w:hAnsi="Ink Free" w:cs="Times New Roman"/>
                <w:b/>
                <w:sz w:val="28"/>
                <w:u w:val="single"/>
              </w:rPr>
            </w:pPr>
            <w:r w:rsidRPr="00542F5A">
              <w:rPr>
                <w:rFonts w:ascii="Ink Free" w:hAnsi="Ink Free" w:cs="Times New Roman"/>
                <w:b/>
                <w:sz w:val="28"/>
                <w:u w:val="single"/>
              </w:rPr>
              <w:t>Versenykiírás</w:t>
            </w:r>
          </w:p>
          <w:p w:rsidR="000629D5" w:rsidRPr="00B62BA2" w:rsidRDefault="0038445E" w:rsidP="0084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hu"/>
              </w:rPr>
              <w:t>Kedves K</w:t>
            </w:r>
            <w:r w:rsidR="00C81506" w:rsidRPr="00B62BA2">
              <w:rPr>
                <w:rFonts w:ascii="Times New Roman" w:hAnsi="Times New Roman" w:cs="Times New Roman"/>
                <w:lang w:bidi="hu"/>
              </w:rPr>
              <w:t>ollégák!</w:t>
            </w:r>
          </w:p>
          <w:p w:rsidR="00846D4F" w:rsidRPr="00B62BA2" w:rsidRDefault="00C81506" w:rsidP="000C0581">
            <w:pPr>
              <w:jc w:val="both"/>
              <w:rPr>
                <w:rFonts w:ascii="Times New Roman" w:hAnsi="Times New Roman" w:cs="Times New Roman"/>
              </w:rPr>
            </w:pPr>
            <w:r w:rsidRPr="00B62BA2">
              <w:rPr>
                <w:rFonts w:ascii="Times New Roman" w:hAnsi="Times New Roman" w:cs="Times New Roman"/>
              </w:rPr>
              <w:t xml:space="preserve">Intézményünk </w:t>
            </w:r>
            <w:r w:rsidR="002D1ACA">
              <w:rPr>
                <w:rFonts w:ascii="Times New Roman" w:hAnsi="Times New Roman" w:cs="Times New Roman"/>
              </w:rPr>
              <w:t>a</w:t>
            </w:r>
            <w:r w:rsidR="00542F5A" w:rsidRPr="00B62BA2">
              <w:rPr>
                <w:rFonts w:ascii="Times New Roman" w:hAnsi="Times New Roman" w:cs="Times New Roman"/>
              </w:rPr>
              <w:t xml:space="preserve"> magyar nyelv napjához kapcsolódóan </w:t>
            </w:r>
            <w:r w:rsidRPr="00B62BA2">
              <w:rPr>
                <w:rFonts w:ascii="Times New Roman" w:hAnsi="Times New Roman" w:cs="Times New Roman"/>
              </w:rPr>
              <w:t>az anyanyelvápolás népszerűsí</w:t>
            </w:r>
            <w:r w:rsidR="00542F5A" w:rsidRPr="00B62BA2">
              <w:rPr>
                <w:rFonts w:ascii="Times New Roman" w:hAnsi="Times New Roman" w:cs="Times New Roman"/>
              </w:rPr>
              <w:t xml:space="preserve">tése és </w:t>
            </w:r>
            <w:r w:rsidRPr="00B62BA2">
              <w:rPr>
                <w:rFonts w:ascii="Times New Roman" w:hAnsi="Times New Roman" w:cs="Times New Roman"/>
              </w:rPr>
              <w:t>a magyar nyelv szépségére</w:t>
            </w:r>
            <w:r w:rsidR="00542F5A" w:rsidRPr="00B62BA2">
              <w:rPr>
                <w:rFonts w:ascii="Times New Roman" w:hAnsi="Times New Roman" w:cs="Times New Roman"/>
              </w:rPr>
              <w:t xml:space="preserve">, </w:t>
            </w:r>
            <w:r w:rsidRPr="00B62BA2">
              <w:rPr>
                <w:rFonts w:ascii="Times New Roman" w:hAnsi="Times New Roman" w:cs="Times New Roman"/>
              </w:rPr>
              <w:t>sokszínűségére való rámutatás cél</w:t>
            </w:r>
            <w:r w:rsidR="00542F5A" w:rsidRPr="00B62BA2">
              <w:rPr>
                <w:rFonts w:ascii="Times New Roman" w:hAnsi="Times New Roman" w:cs="Times New Roman"/>
              </w:rPr>
              <w:t xml:space="preserve">jából </w:t>
            </w:r>
            <w:r w:rsidR="007045E0">
              <w:rPr>
                <w:rFonts w:ascii="Times New Roman" w:hAnsi="Times New Roman" w:cs="Times New Roman"/>
              </w:rPr>
              <w:t xml:space="preserve">3. alkalommal </w:t>
            </w:r>
            <w:r w:rsidR="0078204B">
              <w:rPr>
                <w:rFonts w:ascii="Times New Roman" w:hAnsi="Times New Roman" w:cs="Times New Roman"/>
              </w:rPr>
              <w:t>rendezi meg</w:t>
            </w:r>
            <w:r w:rsidR="00542F5A" w:rsidRPr="00B62BA2">
              <w:rPr>
                <w:rFonts w:ascii="Times New Roman" w:hAnsi="Times New Roman" w:cs="Times New Roman"/>
              </w:rPr>
              <w:t xml:space="preserve"> a </w:t>
            </w:r>
            <w:r w:rsidR="00542F5A" w:rsidRPr="001F60D0">
              <w:rPr>
                <w:rFonts w:ascii="Times New Roman" w:hAnsi="Times New Roman" w:cs="Times New Roman"/>
                <w:b/>
                <w:i/>
              </w:rPr>
              <w:t xml:space="preserve">Szoboszlói </w:t>
            </w:r>
            <w:r w:rsidR="007045E0">
              <w:rPr>
                <w:rFonts w:ascii="Times New Roman" w:hAnsi="Times New Roman" w:cs="Times New Roman"/>
                <w:b/>
                <w:i/>
              </w:rPr>
              <w:t>s</w:t>
            </w:r>
            <w:r w:rsidR="00542F5A" w:rsidRPr="001F60D0">
              <w:rPr>
                <w:rFonts w:ascii="Times New Roman" w:hAnsi="Times New Roman" w:cs="Times New Roman"/>
                <w:b/>
                <w:i/>
              </w:rPr>
              <w:t>zóforgató</w:t>
            </w:r>
            <w:r w:rsidR="00EC2BE3" w:rsidRPr="001F60D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C2BE3">
              <w:rPr>
                <w:rFonts w:ascii="Times New Roman" w:hAnsi="Times New Roman" w:cs="Times New Roman"/>
              </w:rPr>
              <w:t>– játékos anyanyelvi v</w:t>
            </w:r>
            <w:r w:rsidR="0038445E">
              <w:rPr>
                <w:rFonts w:ascii="Times New Roman" w:hAnsi="Times New Roman" w:cs="Times New Roman"/>
              </w:rPr>
              <w:t>etélkedőt.</w:t>
            </w:r>
          </w:p>
          <w:p w:rsidR="00FA62E3" w:rsidRDefault="00542F5A" w:rsidP="000C0581">
            <w:pPr>
              <w:jc w:val="both"/>
              <w:rPr>
                <w:rFonts w:ascii="Times New Roman" w:hAnsi="Times New Roman" w:cs="Times New Roman"/>
              </w:rPr>
            </w:pPr>
            <w:r w:rsidRPr="00B62BA2">
              <w:rPr>
                <w:rFonts w:ascii="Times New Roman" w:hAnsi="Times New Roman" w:cs="Times New Roman"/>
                <w:b/>
                <w:u w:val="single"/>
              </w:rPr>
              <w:t>A vetélkedő ideje:</w:t>
            </w:r>
            <w:r w:rsidRPr="00B62BA2">
              <w:rPr>
                <w:rFonts w:ascii="Times New Roman" w:hAnsi="Times New Roman" w:cs="Times New Roman"/>
              </w:rPr>
              <w:t xml:space="preserve"> 202</w:t>
            </w:r>
            <w:r w:rsidR="00B16DC8">
              <w:rPr>
                <w:rFonts w:ascii="Times New Roman" w:hAnsi="Times New Roman" w:cs="Times New Roman"/>
              </w:rPr>
              <w:t>4</w:t>
            </w:r>
            <w:r w:rsidRPr="00B62BA2">
              <w:rPr>
                <w:rFonts w:ascii="Times New Roman" w:hAnsi="Times New Roman" w:cs="Times New Roman"/>
              </w:rPr>
              <w:t xml:space="preserve">. november </w:t>
            </w:r>
            <w:r w:rsidR="00475976">
              <w:rPr>
                <w:rFonts w:ascii="Times New Roman" w:hAnsi="Times New Roman" w:cs="Times New Roman"/>
              </w:rPr>
              <w:t>2</w:t>
            </w:r>
            <w:r w:rsidR="00B16DC8">
              <w:rPr>
                <w:rFonts w:ascii="Times New Roman" w:hAnsi="Times New Roman" w:cs="Times New Roman"/>
              </w:rPr>
              <w:t>7</w:t>
            </w:r>
            <w:r w:rsidRPr="00B62BA2">
              <w:rPr>
                <w:rFonts w:ascii="Times New Roman" w:hAnsi="Times New Roman" w:cs="Times New Roman"/>
              </w:rPr>
              <w:t>.</w:t>
            </w:r>
            <w:r w:rsidR="00EC2BE3">
              <w:rPr>
                <w:rFonts w:ascii="Times New Roman" w:hAnsi="Times New Roman" w:cs="Times New Roman"/>
              </w:rPr>
              <w:t xml:space="preserve"> (</w:t>
            </w:r>
            <w:r w:rsidR="00B16DC8">
              <w:rPr>
                <w:rFonts w:ascii="Times New Roman" w:hAnsi="Times New Roman" w:cs="Times New Roman"/>
              </w:rPr>
              <w:t>szerda</w:t>
            </w:r>
            <w:r w:rsidR="00EC2BE3">
              <w:rPr>
                <w:rFonts w:ascii="Times New Roman" w:hAnsi="Times New Roman" w:cs="Times New Roman"/>
              </w:rPr>
              <w:t>)</w:t>
            </w:r>
            <w:r w:rsidR="00294616">
              <w:rPr>
                <w:rFonts w:ascii="Times New Roman" w:hAnsi="Times New Roman" w:cs="Times New Roman"/>
              </w:rPr>
              <w:t xml:space="preserve"> 1</w:t>
            </w:r>
            <w:r w:rsidR="00E36E27">
              <w:rPr>
                <w:rFonts w:ascii="Times New Roman" w:hAnsi="Times New Roman" w:cs="Times New Roman"/>
              </w:rPr>
              <w:t>4</w:t>
            </w:r>
            <w:r w:rsidR="000164B3">
              <w:rPr>
                <w:rFonts w:ascii="Times New Roman" w:hAnsi="Times New Roman" w:cs="Times New Roman"/>
              </w:rPr>
              <w:t>.00</w:t>
            </w:r>
            <w:r w:rsidR="00EC2BE3">
              <w:rPr>
                <w:rFonts w:ascii="Times New Roman" w:hAnsi="Times New Roman" w:cs="Times New Roman"/>
              </w:rPr>
              <w:t xml:space="preserve"> ór</w:t>
            </w:r>
            <w:r w:rsidR="000164B3">
              <w:rPr>
                <w:rFonts w:ascii="Times New Roman" w:hAnsi="Times New Roman" w:cs="Times New Roman"/>
              </w:rPr>
              <w:t>ától</w:t>
            </w:r>
          </w:p>
          <w:p w:rsidR="00846D4F" w:rsidRPr="00B62BA2" w:rsidRDefault="00FA62E3" w:rsidP="00FA6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Regisztráció: </w:t>
            </w:r>
            <w:r w:rsidR="00475976">
              <w:rPr>
                <w:rFonts w:ascii="Times New Roman" w:hAnsi="Times New Roman" w:cs="Times New Roman"/>
              </w:rPr>
              <w:t>1</w:t>
            </w:r>
            <w:r w:rsidR="006F46D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.30-tól</w:t>
            </w:r>
          </w:p>
          <w:p w:rsidR="00082DC0" w:rsidRDefault="00DD3932" w:rsidP="000C0581">
            <w:pPr>
              <w:jc w:val="both"/>
              <w:rPr>
                <w:rFonts w:ascii="Times New Roman" w:hAnsi="Times New Roman" w:cs="Times New Roman"/>
              </w:rPr>
            </w:pPr>
            <w:r w:rsidRPr="00B62BA2">
              <w:rPr>
                <w:rFonts w:ascii="Times New Roman" w:hAnsi="Times New Roman" w:cs="Times New Roman"/>
                <w:b/>
                <w:u w:val="single"/>
              </w:rPr>
              <w:t>Hel</w:t>
            </w:r>
            <w:r w:rsidR="00542F5A" w:rsidRPr="00B62BA2">
              <w:rPr>
                <w:rFonts w:ascii="Times New Roman" w:hAnsi="Times New Roman" w:cs="Times New Roman"/>
                <w:b/>
                <w:u w:val="single"/>
              </w:rPr>
              <w:t>yszíne:</w:t>
            </w:r>
            <w:r w:rsidR="00542F5A" w:rsidRPr="00B62B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2DC0">
              <w:rPr>
                <w:rFonts w:ascii="Times New Roman" w:hAnsi="Times New Roman" w:cs="Times New Roman"/>
              </w:rPr>
              <w:t>Gönczy</w:t>
            </w:r>
            <w:proofErr w:type="spellEnd"/>
            <w:r w:rsidR="00082DC0">
              <w:rPr>
                <w:rFonts w:ascii="Times New Roman" w:hAnsi="Times New Roman" w:cs="Times New Roman"/>
              </w:rPr>
              <w:t xml:space="preserve"> Pál Református Sport és Két Tanítási Nyelvű Általános Iskola</w:t>
            </w:r>
          </w:p>
          <w:p w:rsidR="00082DC0" w:rsidRDefault="00542F5A" w:rsidP="00082DC0">
            <w:pPr>
              <w:jc w:val="both"/>
              <w:rPr>
                <w:rFonts w:ascii="Times New Roman" w:hAnsi="Times New Roman" w:cs="Times New Roman"/>
              </w:rPr>
            </w:pPr>
            <w:r w:rsidRPr="00B62BA2">
              <w:rPr>
                <w:rFonts w:ascii="Times New Roman" w:hAnsi="Times New Roman" w:cs="Times New Roman"/>
                <w:b/>
                <w:u w:val="single"/>
              </w:rPr>
              <w:t>Résztvevők:</w:t>
            </w:r>
            <w:r w:rsidRPr="00B62B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2DC0">
              <w:rPr>
                <w:rFonts w:ascii="Times New Roman" w:hAnsi="Times New Roman" w:cs="Times New Roman"/>
              </w:rPr>
              <w:t>I</w:t>
            </w:r>
            <w:r w:rsidR="00082DC0" w:rsidRPr="00B62BA2">
              <w:rPr>
                <w:rFonts w:ascii="Times New Roman" w:hAnsi="Times New Roman" w:cs="Times New Roman"/>
              </w:rPr>
              <w:t>skolánként</w:t>
            </w:r>
            <w:proofErr w:type="spellEnd"/>
            <w:r w:rsidR="00082DC0" w:rsidRPr="00B62BA2">
              <w:rPr>
                <w:rFonts w:ascii="Times New Roman" w:hAnsi="Times New Roman" w:cs="Times New Roman"/>
              </w:rPr>
              <w:t xml:space="preserve"> 4 fős csapat</w:t>
            </w:r>
            <w:r w:rsidR="00082DC0">
              <w:rPr>
                <w:rFonts w:ascii="Times New Roman" w:hAnsi="Times New Roman" w:cs="Times New Roman"/>
              </w:rPr>
              <w:t>ok</w:t>
            </w:r>
            <w:r w:rsidR="00082DC0" w:rsidRPr="00B62BA2">
              <w:rPr>
                <w:rFonts w:ascii="Times New Roman" w:hAnsi="Times New Roman" w:cs="Times New Roman"/>
              </w:rPr>
              <w:t xml:space="preserve"> </w:t>
            </w:r>
            <w:r w:rsidR="00082DC0">
              <w:rPr>
                <w:rFonts w:ascii="Times New Roman" w:hAnsi="Times New Roman" w:cs="Times New Roman"/>
              </w:rPr>
              <w:t xml:space="preserve">jelentkezhetnek </w:t>
            </w:r>
            <w:r w:rsidR="00082DC0" w:rsidRPr="00B62BA2">
              <w:rPr>
                <w:rFonts w:ascii="Times New Roman" w:hAnsi="Times New Roman" w:cs="Times New Roman"/>
              </w:rPr>
              <w:t>(5-8. osztály</w:t>
            </w:r>
            <w:r w:rsidR="00082DC0">
              <w:rPr>
                <w:rFonts w:ascii="Times New Roman" w:hAnsi="Times New Roman" w:cs="Times New Roman"/>
              </w:rPr>
              <w:t xml:space="preserve"> 1-1 fő). Szeretettel várunk egy intézményből </w:t>
            </w:r>
            <w:r w:rsidR="00082DC0" w:rsidRPr="006F46D7">
              <w:rPr>
                <w:rFonts w:ascii="Times New Roman" w:hAnsi="Times New Roman" w:cs="Times New Roman"/>
                <w:b/>
              </w:rPr>
              <w:t>több csapatot</w:t>
            </w:r>
            <w:r w:rsidR="00082DC0">
              <w:rPr>
                <w:rFonts w:ascii="Times New Roman" w:hAnsi="Times New Roman" w:cs="Times New Roman"/>
              </w:rPr>
              <w:t xml:space="preserve"> is. </w:t>
            </w:r>
          </w:p>
          <w:p w:rsidR="00475976" w:rsidRDefault="00475976" w:rsidP="0047597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 nevezést a mellékelt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űrlapon szíveskedjenek elküldeni </w:t>
            </w:r>
            <w:r w:rsidRPr="006C1704">
              <w:rPr>
                <w:rFonts w:ascii="Times New Roman" w:hAnsi="Times New Roman" w:cs="Times New Roman"/>
                <w:b/>
                <w:u w:val="single"/>
              </w:rPr>
              <w:t xml:space="preserve">2024. </w:t>
            </w:r>
            <w:r w:rsidR="00CC2BF4" w:rsidRPr="006C1704">
              <w:rPr>
                <w:rFonts w:ascii="Times New Roman" w:hAnsi="Times New Roman" w:cs="Times New Roman"/>
                <w:b/>
                <w:u w:val="single"/>
              </w:rPr>
              <w:t>október 2</w:t>
            </w:r>
            <w:r w:rsidR="006C1704" w:rsidRPr="006C1704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Pr="006C1704">
              <w:rPr>
                <w:rFonts w:ascii="Times New Roman" w:hAnsi="Times New Roman" w:cs="Times New Roman"/>
                <w:b/>
                <w:u w:val="single"/>
              </w:rPr>
              <w:t>-ig.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A5096" w:rsidRPr="006C1704" w:rsidRDefault="009A5096" w:rsidP="00475976">
            <w:pPr>
              <w:jc w:val="both"/>
              <w:rPr>
                <w:rFonts w:ascii="Times New Roman" w:hAnsi="Times New Roman" w:cs="Times New Roman"/>
              </w:rPr>
            </w:pPr>
            <w:r w:rsidRPr="006C1704">
              <w:rPr>
                <w:rFonts w:ascii="Times New Roman" w:hAnsi="Times New Roman" w:cs="Times New Roman"/>
              </w:rPr>
              <w:t xml:space="preserve">Kérjük, hogy </w:t>
            </w:r>
            <w:proofErr w:type="spellStart"/>
            <w:r w:rsidRPr="006C1704">
              <w:rPr>
                <w:rFonts w:ascii="Times New Roman" w:hAnsi="Times New Roman" w:cs="Times New Roman"/>
              </w:rPr>
              <w:t>csapatonként</w:t>
            </w:r>
            <w:proofErr w:type="spellEnd"/>
            <w:r w:rsidRPr="006C1704">
              <w:rPr>
                <w:rFonts w:ascii="Times New Roman" w:hAnsi="Times New Roman" w:cs="Times New Roman"/>
              </w:rPr>
              <w:t xml:space="preserve"> külön űrlapot küldjenek. </w:t>
            </w:r>
          </w:p>
          <w:p w:rsidR="00B16DC8" w:rsidRDefault="006731EC" w:rsidP="00B16D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Előzetes feladat:</w:t>
            </w:r>
            <w:r w:rsidR="00DD3932" w:rsidRPr="00B62BA2">
              <w:rPr>
                <w:rFonts w:ascii="Times New Roman" w:hAnsi="Times New Roman" w:cs="Times New Roman"/>
              </w:rPr>
              <w:t xml:space="preserve"> </w:t>
            </w:r>
            <w:r w:rsidR="00B16DC8" w:rsidRPr="006C1704">
              <w:rPr>
                <w:rFonts w:ascii="Times New Roman" w:hAnsi="Times New Roman" w:cs="Times New Roman"/>
                <w:b/>
              </w:rPr>
              <w:t>1.</w:t>
            </w:r>
            <w:r w:rsidR="00B16DC8">
              <w:rPr>
                <w:rFonts w:ascii="Times New Roman" w:hAnsi="Times New Roman" w:cs="Times New Roman"/>
              </w:rPr>
              <w:t xml:space="preserve"> A tíz legszebb magyar szó összegyűjtését először Kosztolányi Dezső végezte el. </w:t>
            </w:r>
            <w:r w:rsidR="00B16DC8" w:rsidRPr="00B16DC8">
              <w:rPr>
                <w:rFonts w:ascii="Times New Roman" w:hAnsi="Times New Roman" w:cs="Times New Roman"/>
              </w:rPr>
              <w:t xml:space="preserve">A csapatokat arra kérjük, hogy gyűjtsék össze a </w:t>
            </w:r>
            <w:r w:rsidR="00B16DC8" w:rsidRPr="006C1704">
              <w:rPr>
                <w:rFonts w:ascii="Times New Roman" w:hAnsi="Times New Roman" w:cs="Times New Roman"/>
                <w:b/>
              </w:rPr>
              <w:t>számukra le</w:t>
            </w:r>
            <w:r w:rsidR="00A3270C" w:rsidRPr="006C1704">
              <w:rPr>
                <w:rFonts w:ascii="Times New Roman" w:hAnsi="Times New Roman" w:cs="Times New Roman"/>
                <w:b/>
              </w:rPr>
              <w:t>g</w:t>
            </w:r>
            <w:r w:rsidR="00B16DC8" w:rsidRPr="006C1704">
              <w:rPr>
                <w:rFonts w:ascii="Times New Roman" w:hAnsi="Times New Roman" w:cs="Times New Roman"/>
                <w:b/>
              </w:rPr>
              <w:t>szebb tíz magyar szót</w:t>
            </w:r>
            <w:r w:rsidR="00487A2A">
              <w:rPr>
                <w:rFonts w:ascii="Times New Roman" w:hAnsi="Times New Roman" w:cs="Times New Roman"/>
              </w:rPr>
              <w:t>,</w:t>
            </w:r>
            <w:r w:rsidR="00B16DC8" w:rsidRPr="00B16DC8">
              <w:rPr>
                <w:rFonts w:ascii="Times New Roman" w:hAnsi="Times New Roman" w:cs="Times New Roman"/>
              </w:rPr>
              <w:t xml:space="preserve"> és készítsenek a szavakból szófelhőt. </w:t>
            </w:r>
          </w:p>
          <w:p w:rsidR="00B16DC8" w:rsidRDefault="00B16DC8" w:rsidP="00B16DC8">
            <w:pPr>
              <w:jc w:val="both"/>
              <w:rPr>
                <w:rFonts w:ascii="Times New Roman" w:hAnsi="Times New Roman" w:cs="Times New Roman"/>
              </w:rPr>
            </w:pPr>
            <w:r w:rsidRPr="006C170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Az általuk legszebbnek ítélt </w:t>
            </w:r>
            <w:r w:rsidR="00AC53CE">
              <w:rPr>
                <w:rFonts w:ascii="Times New Roman" w:hAnsi="Times New Roman" w:cs="Times New Roman"/>
              </w:rPr>
              <w:t>tíz</w:t>
            </w:r>
            <w:r>
              <w:rPr>
                <w:rFonts w:ascii="Times New Roman" w:hAnsi="Times New Roman" w:cs="Times New Roman"/>
              </w:rPr>
              <w:t xml:space="preserve"> magyar szó felhasználásával</w:t>
            </w:r>
            <w:r w:rsidRPr="006C1704">
              <w:rPr>
                <w:rFonts w:ascii="Times New Roman" w:hAnsi="Times New Roman" w:cs="Times New Roman"/>
                <w:b/>
              </w:rPr>
              <w:t xml:space="preserve"> írjanak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704">
              <w:rPr>
                <w:rFonts w:ascii="Times New Roman" w:hAnsi="Times New Roman" w:cs="Times New Roman"/>
                <w:b/>
              </w:rPr>
              <w:t xml:space="preserve">népmesei formulákkal átszőtt </w:t>
            </w:r>
            <w:r w:rsidR="006F46D7" w:rsidRPr="006C1704">
              <w:rPr>
                <w:rFonts w:ascii="Times New Roman" w:hAnsi="Times New Roman" w:cs="Times New Roman"/>
                <w:b/>
              </w:rPr>
              <w:t xml:space="preserve"> 10-12 </w:t>
            </w:r>
            <w:proofErr w:type="spellStart"/>
            <w:r w:rsidR="006F46D7" w:rsidRPr="006C1704">
              <w:rPr>
                <w:rFonts w:ascii="Times New Roman" w:hAnsi="Times New Roman" w:cs="Times New Roman"/>
                <w:b/>
              </w:rPr>
              <w:t>mondatos</w:t>
            </w:r>
            <w:proofErr w:type="spellEnd"/>
            <w:r w:rsidR="006F46D7" w:rsidRPr="006C1704">
              <w:rPr>
                <w:rFonts w:ascii="Times New Roman" w:hAnsi="Times New Roman" w:cs="Times New Roman"/>
                <w:b/>
              </w:rPr>
              <w:t xml:space="preserve"> </w:t>
            </w:r>
            <w:r w:rsidRPr="006C1704">
              <w:rPr>
                <w:rFonts w:ascii="Times New Roman" w:hAnsi="Times New Roman" w:cs="Times New Roman"/>
                <w:b/>
              </w:rPr>
              <w:t>mesét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16DC8" w:rsidRPr="009A5096" w:rsidRDefault="00B16DC8" w:rsidP="00B16DC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6C1704">
              <w:rPr>
                <w:rFonts w:ascii="Times New Roman" w:hAnsi="Times New Roman" w:cs="Times New Roman"/>
              </w:rPr>
              <w:t xml:space="preserve">Az előzetes feladatok beküldési határideje: </w:t>
            </w:r>
            <w:r w:rsidRPr="009A5096">
              <w:rPr>
                <w:rFonts w:ascii="Times New Roman" w:hAnsi="Times New Roman" w:cs="Times New Roman"/>
                <w:b/>
                <w:u w:val="single"/>
              </w:rPr>
              <w:t>2024.</w:t>
            </w:r>
            <w:r w:rsidR="00475976" w:rsidRPr="009A5096">
              <w:rPr>
                <w:rFonts w:ascii="Times New Roman" w:hAnsi="Times New Roman" w:cs="Times New Roman"/>
                <w:b/>
                <w:u w:val="single"/>
              </w:rPr>
              <w:t xml:space="preserve"> november 13.</w:t>
            </w:r>
            <w:r w:rsidR="00475976" w:rsidRPr="009A509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A509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DD3932" w:rsidRPr="004E2A7E" w:rsidRDefault="00082DC0" w:rsidP="000C05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F30">
              <w:rPr>
                <w:rFonts w:ascii="Times New Roman" w:hAnsi="Times New Roman" w:cs="Times New Roman"/>
                <w:b/>
              </w:rPr>
              <w:t xml:space="preserve"> </w:t>
            </w:r>
            <w:r w:rsidR="00904DEE" w:rsidRPr="001F60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 vetélkedő során a csapatok játékos nyelvi feladványokat, kreatív feladatokat oldanak meg.</w:t>
            </w:r>
          </w:p>
          <w:p w:rsidR="00904DEE" w:rsidRDefault="00904DEE" w:rsidP="000C0581">
            <w:pPr>
              <w:jc w:val="both"/>
              <w:rPr>
                <w:rFonts w:ascii="Times New Roman" w:hAnsi="Times New Roman" w:cs="Times New Roman"/>
              </w:rPr>
            </w:pPr>
            <w:r w:rsidRPr="00B62BA2">
              <w:rPr>
                <w:rFonts w:ascii="Times New Roman" w:hAnsi="Times New Roman" w:cs="Times New Roman"/>
                <w:b/>
                <w:u w:val="single"/>
              </w:rPr>
              <w:t>Díjazás:</w:t>
            </w:r>
            <w:r w:rsidR="003610A6" w:rsidRPr="003610A6">
              <w:rPr>
                <w:rFonts w:ascii="Times New Roman" w:hAnsi="Times New Roman" w:cs="Times New Roman"/>
                <w:b/>
              </w:rPr>
              <w:t xml:space="preserve"> </w:t>
            </w:r>
            <w:r w:rsidR="003610A6">
              <w:rPr>
                <w:rFonts w:ascii="Times New Roman" w:hAnsi="Times New Roman" w:cs="Times New Roman"/>
              </w:rPr>
              <w:t xml:space="preserve">A résztvevő csapatok emléklapot, a </w:t>
            </w:r>
            <w:proofErr w:type="spellStart"/>
            <w:r w:rsidR="003610A6">
              <w:rPr>
                <w:rFonts w:ascii="Times New Roman" w:hAnsi="Times New Roman" w:cs="Times New Roman"/>
              </w:rPr>
              <w:t>díjazottak</w:t>
            </w:r>
            <w:proofErr w:type="spellEnd"/>
            <w:r w:rsidR="003610A6">
              <w:rPr>
                <w:rFonts w:ascii="Times New Roman" w:hAnsi="Times New Roman" w:cs="Times New Roman"/>
              </w:rPr>
              <w:t xml:space="preserve"> oklevelet, könyvjutalmat kapnak.</w:t>
            </w:r>
          </w:p>
          <w:p w:rsidR="009A5096" w:rsidRPr="003610A6" w:rsidRDefault="009A5096" w:rsidP="000C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 előzetes feladatot külön jutalmazzuk és az elért pontszámot beleszámítjuk a döntőben elért pontszámokba. </w:t>
            </w:r>
          </w:p>
          <w:p w:rsidR="00904DEE" w:rsidRPr="00B62BA2" w:rsidRDefault="00366C48" w:rsidP="000C058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Ajánlott</w:t>
            </w:r>
            <w:r w:rsidR="00904DEE" w:rsidRPr="00B62BA2">
              <w:rPr>
                <w:rFonts w:ascii="Times New Roman" w:hAnsi="Times New Roman" w:cs="Times New Roman"/>
                <w:b/>
                <w:u w:val="single"/>
              </w:rPr>
              <w:t xml:space="preserve"> irodalom</w:t>
            </w:r>
            <w:r w:rsidR="00904DEE" w:rsidRPr="00B62BA2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904DEE" w:rsidRPr="00B62BA2" w:rsidRDefault="00904DEE" w:rsidP="000C0581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62BA2">
              <w:rPr>
                <w:rFonts w:ascii="Times New Roman" w:hAnsi="Times New Roman" w:cs="Times New Roman"/>
              </w:rPr>
              <w:t>Csizmadia Judit – Kurucz István: Szókincskereső. Anyanye</w:t>
            </w:r>
            <w:r w:rsidR="0038445E">
              <w:rPr>
                <w:rFonts w:ascii="Times New Roman" w:hAnsi="Times New Roman" w:cs="Times New Roman"/>
              </w:rPr>
              <w:t>lvi játékok, Szalay Könyvkiadó, 1997</w:t>
            </w:r>
            <w:r w:rsidRPr="00B62BA2">
              <w:rPr>
                <w:rFonts w:ascii="Times New Roman" w:hAnsi="Times New Roman" w:cs="Times New Roman"/>
              </w:rPr>
              <w:t>.</w:t>
            </w:r>
          </w:p>
          <w:p w:rsidR="00904DEE" w:rsidRDefault="00904DEE" w:rsidP="000C0581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62BA2">
              <w:rPr>
                <w:rFonts w:ascii="Times New Roman" w:hAnsi="Times New Roman" w:cs="Times New Roman"/>
              </w:rPr>
              <w:t xml:space="preserve">O. Nagy Gábor: </w:t>
            </w:r>
            <w:r w:rsidR="00366C48">
              <w:rPr>
                <w:rFonts w:ascii="Times New Roman" w:hAnsi="Times New Roman" w:cs="Times New Roman"/>
              </w:rPr>
              <w:t>Magyar szólások és közmondások</w:t>
            </w:r>
          </w:p>
          <w:p w:rsidR="00BB2E23" w:rsidRDefault="00BB2E23" w:rsidP="00BB2E23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62BA2">
              <w:rPr>
                <w:rFonts w:ascii="Times New Roman" w:hAnsi="Times New Roman" w:cs="Times New Roman"/>
              </w:rPr>
              <w:t xml:space="preserve">O. Nagy Gábor: Mi fán terem? </w:t>
            </w:r>
          </w:p>
          <w:p w:rsidR="006F46D7" w:rsidRDefault="006F46D7" w:rsidP="006F46D7">
            <w:pPr>
              <w:pStyle w:val="Listaszerbekezds"/>
              <w:jc w:val="both"/>
              <w:rPr>
                <w:rFonts w:ascii="Times New Roman" w:hAnsi="Times New Roman" w:cs="Times New Roman"/>
              </w:rPr>
            </w:pPr>
          </w:p>
          <w:p w:rsidR="00AA6FDF" w:rsidRDefault="00915777" w:rsidP="000C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Szeretettel várjuk a tanulókat és</w:t>
            </w:r>
            <w:r w:rsidR="007B74D1">
              <w:rPr>
                <w:rFonts w:ascii="Times New Roman" w:hAnsi="Times New Roman" w:cs="Times New Roman"/>
              </w:rPr>
              <w:t xml:space="preserve"> felkészítő</w:t>
            </w:r>
            <w:r>
              <w:rPr>
                <w:rFonts w:ascii="Times New Roman" w:hAnsi="Times New Roman" w:cs="Times New Roman"/>
              </w:rPr>
              <w:t xml:space="preserve"> tanáraikat! </w:t>
            </w:r>
          </w:p>
          <w:p w:rsidR="00B62BA2" w:rsidRPr="00CC0015" w:rsidRDefault="003610A6" w:rsidP="000C058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Hajdúszoboszló, 202</w:t>
            </w:r>
            <w:r w:rsidR="00B16DC8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 október</w:t>
            </w:r>
            <w:r w:rsidR="001F60D0">
              <w:rPr>
                <w:rFonts w:ascii="Times New Roman" w:hAnsi="Times New Roman" w:cs="Times New Roman"/>
                <w:sz w:val="20"/>
              </w:rPr>
              <w:t xml:space="preserve"> 1</w:t>
            </w:r>
            <w:r w:rsidR="00B16DC8">
              <w:rPr>
                <w:rFonts w:ascii="Times New Roman" w:hAnsi="Times New Roman" w:cs="Times New Roman"/>
                <w:sz w:val="20"/>
              </w:rPr>
              <w:t>4</w:t>
            </w:r>
            <w:r w:rsidR="001F60D0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F01726" w:rsidRDefault="00F01726" w:rsidP="00B62BA2">
            <w:pPr>
              <w:spacing w:after="0"/>
              <w:rPr>
                <w:rFonts w:ascii="Times New Roman" w:hAnsi="Times New Roman" w:cs="Times New Roman"/>
              </w:rPr>
            </w:pPr>
          </w:p>
          <w:p w:rsidR="00F01726" w:rsidRDefault="00F01726" w:rsidP="00B62BA2">
            <w:pPr>
              <w:spacing w:after="0"/>
              <w:rPr>
                <w:rFonts w:ascii="Times New Roman" w:hAnsi="Times New Roman" w:cs="Times New Roman"/>
              </w:rPr>
            </w:pPr>
          </w:p>
          <w:p w:rsidR="00B62BA2" w:rsidRPr="00B62BA2" w:rsidRDefault="00805F63" w:rsidP="00805F63">
            <w:pPr>
              <w:tabs>
                <w:tab w:val="left" w:pos="492"/>
                <w:tab w:val="left" w:pos="415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BC031F">
              <w:rPr>
                <w:rFonts w:ascii="Times New Roman" w:hAnsi="Times New Roman" w:cs="Times New Roman"/>
              </w:rPr>
              <w:t>Györfi Máté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r w:rsidR="00B62BA2" w:rsidRPr="00B62BA2">
              <w:rPr>
                <w:rFonts w:ascii="Times New Roman" w:hAnsi="Times New Roman" w:cs="Times New Roman"/>
              </w:rPr>
              <w:t>Kedves Tünde</w:t>
            </w:r>
          </w:p>
          <w:p w:rsidR="00B62BA2" w:rsidRDefault="00805F63" w:rsidP="00805F63">
            <w:pPr>
              <w:tabs>
                <w:tab w:val="left" w:pos="780"/>
              </w:tabs>
            </w:pPr>
            <w:r>
              <w:rPr>
                <w:rFonts w:ascii="Times New Roman" w:hAnsi="Times New Roman" w:cs="Times New Roman"/>
                <w:sz w:val="20"/>
              </w:rPr>
              <w:tab/>
            </w:r>
            <w:r w:rsidR="00BC031F">
              <w:rPr>
                <w:rFonts w:ascii="Times New Roman" w:hAnsi="Times New Roman" w:cs="Times New Roman"/>
                <w:sz w:val="20"/>
              </w:rPr>
              <w:t>i</w:t>
            </w:r>
            <w:r w:rsidR="00164966">
              <w:rPr>
                <w:rFonts w:ascii="Times New Roman" w:hAnsi="Times New Roman" w:cs="Times New Roman"/>
                <w:sz w:val="20"/>
              </w:rPr>
              <w:t>gazgató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bookmarkStart w:id="0" w:name="_GoBack"/>
            <w:bookmarkEnd w:id="0"/>
            <w:proofErr w:type="spellStart"/>
            <w:r w:rsidR="00BC031F">
              <w:rPr>
                <w:rFonts w:ascii="Times New Roman" w:hAnsi="Times New Roman" w:cs="Times New Roman"/>
                <w:sz w:val="20"/>
              </w:rPr>
              <w:t>főszervező</w:t>
            </w:r>
            <w:proofErr w:type="spellEnd"/>
            <w:r w:rsidR="00B62BA2" w:rsidRPr="00B62BA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0629D5" w:rsidTr="00B62BA2">
        <w:trPr>
          <w:trHeight w:val="10321"/>
        </w:trPr>
        <w:tc>
          <w:tcPr>
            <w:tcW w:w="3608" w:type="dxa"/>
            <w:vAlign w:val="bottom"/>
          </w:tcPr>
          <w:p w:rsidR="000629D5" w:rsidRPr="00B9796B" w:rsidRDefault="00C81506" w:rsidP="00846D4F">
            <w:pPr>
              <w:pStyle w:val="Cm"/>
              <w:rPr>
                <w:rFonts w:ascii="Ink Free" w:hAnsi="Ink Free" w:cstheme="minorHAnsi"/>
                <w:b/>
                <w:caps w:val="0"/>
                <w:smallCaps/>
                <w:sz w:val="60"/>
                <w:szCs w:val="60"/>
                <w:u w:val="single"/>
              </w:rPr>
            </w:pPr>
            <w:r w:rsidRPr="00B9796B">
              <w:rPr>
                <w:rFonts w:ascii="Ink Free" w:hAnsi="Ink Free" w:cstheme="minorHAnsi"/>
                <w:b/>
                <w:caps w:val="0"/>
                <w:smallCaps/>
                <w:sz w:val="60"/>
                <w:szCs w:val="60"/>
                <w:u w:val="single"/>
              </w:rPr>
              <w:t>Szoboszlói Szóforgató</w:t>
            </w:r>
          </w:p>
          <w:p w:rsidR="00C81506" w:rsidRDefault="00EC2BE3" w:rsidP="00C81506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Játékos anyanyelvi v</w:t>
            </w:r>
            <w:r w:rsidR="00C81506" w:rsidRPr="00CC0015">
              <w:rPr>
                <w:rFonts w:ascii="Times New Roman" w:hAnsi="Times New Roman" w:cs="Times New Roman"/>
                <w:sz w:val="36"/>
              </w:rPr>
              <w:t>etélkedő</w:t>
            </w:r>
          </w:p>
          <w:p w:rsidR="002D26B9" w:rsidRDefault="002D26B9" w:rsidP="002D26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26B9" w:rsidRPr="002D26B9" w:rsidRDefault="002D26B9" w:rsidP="002D26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737F" w:rsidRDefault="00BA737F" w:rsidP="00C815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Gönczy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Pál Református Sport és Két Tanítási Nyelvű Általános Iskola</w:t>
            </w:r>
          </w:p>
          <w:p w:rsidR="000629D5" w:rsidRPr="002D26B9" w:rsidRDefault="00C81506" w:rsidP="002D26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1506">
              <w:rPr>
                <w:rFonts w:ascii="Times New Roman" w:hAnsi="Times New Roman" w:cs="Times New Roman"/>
                <w:sz w:val="20"/>
              </w:rPr>
              <w:t>4200</w:t>
            </w:r>
            <w:r w:rsidR="00A4339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1506">
              <w:rPr>
                <w:rFonts w:ascii="Times New Roman" w:hAnsi="Times New Roman" w:cs="Times New Roman"/>
                <w:sz w:val="20"/>
              </w:rPr>
              <w:t>Hajdúszoboszló, Kálvin tér 3-5.</w:t>
            </w:r>
          </w:p>
          <w:p w:rsidR="00BA737F" w:rsidRDefault="00BA737F" w:rsidP="000629D5"/>
          <w:sdt>
            <w:sdtPr>
              <w:id w:val="-1954003311"/>
              <w:placeholder>
                <w:docPart w:val="36CDA74798F8443FAB3DC5C0A8567816"/>
              </w:placeholder>
              <w:temporary/>
              <w:showingPlcHdr/>
              <w15:appearance w15:val="hidden"/>
            </w:sdtPr>
            <w:sdtEndPr/>
            <w:sdtContent>
              <w:p w:rsidR="000629D5" w:rsidRPr="00846D4F" w:rsidRDefault="000629D5" w:rsidP="00846D4F">
                <w:pPr>
                  <w:pStyle w:val="Cmsor2"/>
                </w:pPr>
                <w:r w:rsidRPr="00542F5A">
                  <w:rPr>
                    <w:rStyle w:val="Cmsor2Char"/>
                    <w:rFonts w:ascii="Ink Free" w:hAnsi="Ink Free"/>
                    <w:b/>
                    <w:lang w:bidi="hu"/>
                  </w:rPr>
                  <w:t>KAPCSOLAT</w:t>
                </w:r>
              </w:p>
            </w:sdtContent>
          </w:sdt>
          <w:p w:rsidR="0096522A" w:rsidRDefault="0096522A" w:rsidP="00BA737F">
            <w:pPr>
              <w:pStyle w:val="Kapcsolattartsiadat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Kedves Tünde</w:t>
            </w:r>
          </w:p>
          <w:p w:rsidR="000629D5" w:rsidRPr="00FB1685" w:rsidRDefault="0096522A" w:rsidP="0096522A">
            <w:pPr>
              <w:pStyle w:val="Kapcsolattartsiadatok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FB1685">
              <w:rPr>
                <w:rFonts w:ascii="Times New Roman" w:hAnsi="Times New Roman" w:cs="Times New Roman"/>
              </w:rPr>
              <w:t>elefonszám:</w:t>
            </w:r>
            <w:r w:rsidR="00BA737F">
              <w:rPr>
                <w:rFonts w:ascii="Times New Roman" w:hAnsi="Times New Roman" w:cs="Times New Roman"/>
              </w:rPr>
              <w:t xml:space="preserve"> 06 70 282 6344</w:t>
            </w:r>
          </w:p>
          <w:p w:rsidR="000629D5" w:rsidRDefault="0096522A" w:rsidP="0096522A">
            <w:pPr>
              <w:pStyle w:val="Kapcsolattartsiadatok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9A5096">
              <w:rPr>
                <w:rFonts w:ascii="Times New Roman" w:hAnsi="Times New Roman" w:cs="Times New Roman"/>
              </w:rPr>
              <w:t>-</w:t>
            </w:r>
            <w:r w:rsidR="00FB1685">
              <w:rPr>
                <w:rFonts w:ascii="Times New Roman" w:hAnsi="Times New Roman" w:cs="Times New Roman"/>
              </w:rPr>
              <w:t>mail cím:</w:t>
            </w:r>
          </w:p>
          <w:p w:rsidR="009A5096" w:rsidRPr="00FB1685" w:rsidRDefault="0098215B" w:rsidP="009A5096">
            <w:pPr>
              <w:pStyle w:val="Kapcsolattartsiadatok"/>
              <w:ind w:left="720"/>
              <w:rPr>
                <w:rFonts w:ascii="Times New Roman" w:hAnsi="Times New Roman" w:cs="Times New Roman"/>
              </w:rPr>
            </w:pPr>
            <w:hyperlink r:id="rId11" w:history="1">
              <w:r w:rsidR="009A5096" w:rsidRPr="00010EC0">
                <w:rPr>
                  <w:rStyle w:val="Hiperhivatkozs"/>
                  <w:rFonts w:ascii="Times New Roman" w:hAnsi="Times New Roman" w:cs="Times New Roman"/>
                </w:rPr>
                <w:t>verseny@gonczyrefi.hu</w:t>
              </w:r>
            </w:hyperlink>
            <w:r w:rsidR="009A5096">
              <w:rPr>
                <w:rFonts w:ascii="Times New Roman" w:hAnsi="Times New Roman" w:cs="Times New Roman"/>
              </w:rPr>
              <w:t xml:space="preserve"> </w:t>
            </w:r>
          </w:p>
          <w:p w:rsidR="00CC0015" w:rsidRDefault="00CC0015" w:rsidP="007B37BC">
            <w:pPr>
              <w:pStyle w:val="Cm1"/>
              <w:rPr>
                <w:rFonts w:ascii="Monotype Corsiva" w:hAnsi="Monotype Corsiva" w:cs="Times New Roman"/>
                <w:sz w:val="32"/>
              </w:rPr>
            </w:pPr>
          </w:p>
          <w:p w:rsidR="00B62BA2" w:rsidRPr="00E0131A" w:rsidRDefault="00BA737F" w:rsidP="00BA737F">
            <w:pPr>
              <w:pStyle w:val="Cm1"/>
              <w:spacing w:after="120"/>
              <w:ind w:left="-255" w:firstLine="140"/>
              <w:jc w:val="center"/>
              <w:rPr>
                <w:rFonts w:ascii="Segoe Script" w:hAnsi="Segoe Script" w:cs="Times New Roman"/>
                <w:b/>
                <w:sz w:val="28"/>
              </w:rPr>
            </w:pPr>
            <w:r w:rsidRPr="00E0131A">
              <w:rPr>
                <w:rFonts w:ascii="Segoe Script" w:hAnsi="Segoe Script" w:cs="Times New Roman"/>
                <w:b/>
                <w:sz w:val="28"/>
              </w:rPr>
              <w:t>„Egyetlen batyunk botunk fegyverünk az anyanyelv.”</w:t>
            </w:r>
          </w:p>
          <w:p w:rsidR="00BA737F" w:rsidRPr="00CC0015" w:rsidRDefault="00BA737F" w:rsidP="006325CF">
            <w:pPr>
              <w:pStyle w:val="Cm1"/>
              <w:spacing w:after="120"/>
              <w:ind w:left="-255" w:firstLine="28"/>
              <w:jc w:val="center"/>
              <w:rPr>
                <w:rStyle w:val="Hiperhivatkozs"/>
                <w:rFonts w:ascii="Monotype Corsiva" w:hAnsi="Monotype Corsiva" w:cs="Times New Roman"/>
                <w:color w:val="auto"/>
                <w:sz w:val="32"/>
                <w:u w:val="none"/>
              </w:rPr>
            </w:pPr>
            <w:r>
              <w:rPr>
                <w:rFonts w:ascii="Segoe Script" w:hAnsi="Segoe Script" w:cs="Times New Roman"/>
                <w:sz w:val="24"/>
              </w:rPr>
              <w:t>(</w:t>
            </w:r>
            <w:proofErr w:type="spellStart"/>
            <w:r>
              <w:rPr>
                <w:rFonts w:ascii="Segoe Script" w:hAnsi="Segoe Script" w:cs="Times New Roman"/>
                <w:sz w:val="24"/>
              </w:rPr>
              <w:t>Kányádi</w:t>
            </w:r>
            <w:proofErr w:type="spellEnd"/>
            <w:r>
              <w:rPr>
                <w:rFonts w:ascii="Segoe Script" w:hAnsi="Segoe Script" w:cs="Times New Roman"/>
                <w:sz w:val="24"/>
              </w:rPr>
              <w:t xml:space="preserve"> Sándor)</w:t>
            </w:r>
          </w:p>
        </w:tc>
        <w:tc>
          <w:tcPr>
            <w:tcW w:w="721" w:type="dxa"/>
          </w:tcPr>
          <w:p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84" w:type="dxa"/>
            <w:vMerge/>
          </w:tcPr>
          <w:p w:rsidR="000629D5" w:rsidRPr="004D3011" w:rsidRDefault="000629D5" w:rsidP="004D3011">
            <w:pPr>
              <w:rPr>
                <w:color w:val="FFFFFF" w:themeColor="background1"/>
              </w:rPr>
            </w:pPr>
          </w:p>
        </w:tc>
      </w:tr>
    </w:tbl>
    <w:p w:rsidR="0043117B" w:rsidRPr="00846D4F" w:rsidRDefault="0098215B" w:rsidP="00846D4F">
      <w:pPr>
        <w:tabs>
          <w:tab w:val="left" w:pos="990"/>
        </w:tabs>
        <w:spacing w:after="0"/>
        <w:rPr>
          <w:sz w:val="8"/>
        </w:rPr>
      </w:pPr>
    </w:p>
    <w:sectPr w:rsidR="0043117B" w:rsidRPr="00846D4F" w:rsidSect="00B821B0">
      <w:headerReference w:type="default" r:id="rId1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15B" w:rsidRDefault="0098215B" w:rsidP="000C45FF">
      <w:r>
        <w:separator/>
      </w:r>
    </w:p>
  </w:endnote>
  <w:endnote w:type="continuationSeparator" w:id="0">
    <w:p w:rsidR="0098215B" w:rsidRDefault="0098215B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15B" w:rsidRDefault="0098215B" w:rsidP="000C45FF">
      <w:r>
        <w:separator/>
      </w:r>
    </w:p>
  </w:footnote>
  <w:footnote w:type="continuationSeparator" w:id="0">
    <w:p w:rsidR="0098215B" w:rsidRDefault="0098215B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5FF" w:rsidRDefault="000C45FF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9402EC1" wp14:editId="57BC70EA">
          <wp:simplePos x="0" y="0"/>
          <wp:positionH relativeFrom="page">
            <wp:posOffset>154379</wp:posOffset>
          </wp:positionH>
          <wp:positionV relativeFrom="page">
            <wp:posOffset>237506</wp:posOffset>
          </wp:positionV>
          <wp:extent cx="7259823" cy="10224474"/>
          <wp:effectExtent l="0" t="0" r="0" b="5715"/>
          <wp:wrapNone/>
          <wp:docPr id="3" name="Ábr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656" cy="1024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F5814"/>
    <w:multiLevelType w:val="hybridMultilevel"/>
    <w:tmpl w:val="6D3ABDA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D33CB"/>
    <w:multiLevelType w:val="hybridMultilevel"/>
    <w:tmpl w:val="4192EE2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11805"/>
    <w:multiLevelType w:val="hybridMultilevel"/>
    <w:tmpl w:val="97B0BD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85C7D"/>
    <w:multiLevelType w:val="hybridMultilevel"/>
    <w:tmpl w:val="E80E19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E748F"/>
    <w:multiLevelType w:val="hybridMultilevel"/>
    <w:tmpl w:val="DBA04926"/>
    <w:lvl w:ilvl="0" w:tplc="90A47612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92662"/>
    <w:multiLevelType w:val="hybridMultilevel"/>
    <w:tmpl w:val="B9A2E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506"/>
    <w:rsid w:val="000164B3"/>
    <w:rsid w:val="00036450"/>
    <w:rsid w:val="00061C84"/>
    <w:rsid w:val="000629D5"/>
    <w:rsid w:val="00076632"/>
    <w:rsid w:val="00082DC0"/>
    <w:rsid w:val="000A7BF4"/>
    <w:rsid w:val="000C0581"/>
    <w:rsid w:val="000C45FF"/>
    <w:rsid w:val="000E19DE"/>
    <w:rsid w:val="000E3FD1"/>
    <w:rsid w:val="000F46E6"/>
    <w:rsid w:val="00164966"/>
    <w:rsid w:val="001704ED"/>
    <w:rsid w:val="00180329"/>
    <w:rsid w:val="0019001F"/>
    <w:rsid w:val="001A74A5"/>
    <w:rsid w:val="001B0371"/>
    <w:rsid w:val="001B2ABD"/>
    <w:rsid w:val="001B429F"/>
    <w:rsid w:val="001B4C00"/>
    <w:rsid w:val="001D2335"/>
    <w:rsid w:val="001E1759"/>
    <w:rsid w:val="001F1ECC"/>
    <w:rsid w:val="001F60D0"/>
    <w:rsid w:val="002400EB"/>
    <w:rsid w:val="00244620"/>
    <w:rsid w:val="00256CF7"/>
    <w:rsid w:val="00294616"/>
    <w:rsid w:val="0029739C"/>
    <w:rsid w:val="002A5FAF"/>
    <w:rsid w:val="002D1ACA"/>
    <w:rsid w:val="002D26B9"/>
    <w:rsid w:val="002E3574"/>
    <w:rsid w:val="002E53C3"/>
    <w:rsid w:val="0030481B"/>
    <w:rsid w:val="00306BEF"/>
    <w:rsid w:val="0032556B"/>
    <w:rsid w:val="003610A6"/>
    <w:rsid w:val="00366C48"/>
    <w:rsid w:val="0038445E"/>
    <w:rsid w:val="003C2A54"/>
    <w:rsid w:val="003D5DBD"/>
    <w:rsid w:val="003F274C"/>
    <w:rsid w:val="003F3FE9"/>
    <w:rsid w:val="004071FC"/>
    <w:rsid w:val="00436C9C"/>
    <w:rsid w:val="0044503F"/>
    <w:rsid w:val="00445947"/>
    <w:rsid w:val="00463054"/>
    <w:rsid w:val="00475976"/>
    <w:rsid w:val="004813B3"/>
    <w:rsid w:val="00487A2A"/>
    <w:rsid w:val="00496591"/>
    <w:rsid w:val="004B58D5"/>
    <w:rsid w:val="004C63E4"/>
    <w:rsid w:val="004D3011"/>
    <w:rsid w:val="004E2A7E"/>
    <w:rsid w:val="004F0E83"/>
    <w:rsid w:val="00527A08"/>
    <w:rsid w:val="00531A15"/>
    <w:rsid w:val="00542F5A"/>
    <w:rsid w:val="005645EE"/>
    <w:rsid w:val="005D6289"/>
    <w:rsid w:val="005E39D5"/>
    <w:rsid w:val="00612544"/>
    <w:rsid w:val="0062123A"/>
    <w:rsid w:val="006325CF"/>
    <w:rsid w:val="00645885"/>
    <w:rsid w:val="00646E75"/>
    <w:rsid w:val="00655B1C"/>
    <w:rsid w:val="006610D6"/>
    <w:rsid w:val="006731EC"/>
    <w:rsid w:val="006761CC"/>
    <w:rsid w:val="006771D0"/>
    <w:rsid w:val="006C1704"/>
    <w:rsid w:val="006D37D5"/>
    <w:rsid w:val="006D6FA7"/>
    <w:rsid w:val="006F46D7"/>
    <w:rsid w:val="007045E0"/>
    <w:rsid w:val="00715FCB"/>
    <w:rsid w:val="0073154C"/>
    <w:rsid w:val="00743101"/>
    <w:rsid w:val="0078204B"/>
    <w:rsid w:val="007867A0"/>
    <w:rsid w:val="007927F5"/>
    <w:rsid w:val="007B37BC"/>
    <w:rsid w:val="007B54BC"/>
    <w:rsid w:val="007B74D1"/>
    <w:rsid w:val="007D27A3"/>
    <w:rsid w:val="00802CA0"/>
    <w:rsid w:val="00805F63"/>
    <w:rsid w:val="0081738B"/>
    <w:rsid w:val="00846D4F"/>
    <w:rsid w:val="00850457"/>
    <w:rsid w:val="008551B1"/>
    <w:rsid w:val="008A3D6B"/>
    <w:rsid w:val="008C1736"/>
    <w:rsid w:val="00902BC2"/>
    <w:rsid w:val="00904DEE"/>
    <w:rsid w:val="00915777"/>
    <w:rsid w:val="00922D5C"/>
    <w:rsid w:val="0096522A"/>
    <w:rsid w:val="0098215B"/>
    <w:rsid w:val="009A5096"/>
    <w:rsid w:val="009B0389"/>
    <w:rsid w:val="009C7A5C"/>
    <w:rsid w:val="009E7C63"/>
    <w:rsid w:val="00A10A67"/>
    <w:rsid w:val="00A10E61"/>
    <w:rsid w:val="00A2118D"/>
    <w:rsid w:val="00A27A63"/>
    <w:rsid w:val="00A3270C"/>
    <w:rsid w:val="00A43395"/>
    <w:rsid w:val="00A466BC"/>
    <w:rsid w:val="00A718A3"/>
    <w:rsid w:val="00A72F3E"/>
    <w:rsid w:val="00A91A6D"/>
    <w:rsid w:val="00AA540D"/>
    <w:rsid w:val="00AA6FDF"/>
    <w:rsid w:val="00AC53CE"/>
    <w:rsid w:val="00AD67A9"/>
    <w:rsid w:val="00AD76E2"/>
    <w:rsid w:val="00AD79CD"/>
    <w:rsid w:val="00AE1CBC"/>
    <w:rsid w:val="00B16DC8"/>
    <w:rsid w:val="00B20152"/>
    <w:rsid w:val="00B62BA2"/>
    <w:rsid w:val="00B70850"/>
    <w:rsid w:val="00B821B0"/>
    <w:rsid w:val="00B95B9F"/>
    <w:rsid w:val="00B9796B"/>
    <w:rsid w:val="00BA737F"/>
    <w:rsid w:val="00BB2E1D"/>
    <w:rsid w:val="00BB2E23"/>
    <w:rsid w:val="00BC031F"/>
    <w:rsid w:val="00C01601"/>
    <w:rsid w:val="00C066B6"/>
    <w:rsid w:val="00C20EB2"/>
    <w:rsid w:val="00C37BA1"/>
    <w:rsid w:val="00C4674C"/>
    <w:rsid w:val="00C506CF"/>
    <w:rsid w:val="00C72BED"/>
    <w:rsid w:val="00C81506"/>
    <w:rsid w:val="00C9578B"/>
    <w:rsid w:val="00CA562E"/>
    <w:rsid w:val="00CB1E9B"/>
    <w:rsid w:val="00CB2D30"/>
    <w:rsid w:val="00CB40D4"/>
    <w:rsid w:val="00CC0015"/>
    <w:rsid w:val="00CC2BF4"/>
    <w:rsid w:val="00D2522B"/>
    <w:rsid w:val="00D319D9"/>
    <w:rsid w:val="00D40764"/>
    <w:rsid w:val="00D82F2F"/>
    <w:rsid w:val="00D95E9D"/>
    <w:rsid w:val="00DA694B"/>
    <w:rsid w:val="00DD08AC"/>
    <w:rsid w:val="00DD172A"/>
    <w:rsid w:val="00DD3932"/>
    <w:rsid w:val="00DE3113"/>
    <w:rsid w:val="00DE579F"/>
    <w:rsid w:val="00E0131A"/>
    <w:rsid w:val="00E103E7"/>
    <w:rsid w:val="00E25A26"/>
    <w:rsid w:val="00E36E27"/>
    <w:rsid w:val="00E55D74"/>
    <w:rsid w:val="00E866EC"/>
    <w:rsid w:val="00E93B74"/>
    <w:rsid w:val="00EB3A62"/>
    <w:rsid w:val="00EC2BE3"/>
    <w:rsid w:val="00EF25E7"/>
    <w:rsid w:val="00F01726"/>
    <w:rsid w:val="00F17C87"/>
    <w:rsid w:val="00F60274"/>
    <w:rsid w:val="00F77FB9"/>
    <w:rsid w:val="00FA62E3"/>
    <w:rsid w:val="00FB068F"/>
    <w:rsid w:val="00FB1685"/>
    <w:rsid w:val="00FC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7685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hu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46D4F"/>
    <w:pPr>
      <w:spacing w:after="200"/>
    </w:pPr>
    <w:rPr>
      <w:sz w:val="22"/>
      <w:szCs w:val="22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CmChar">
    <w:name w:val="Cím Char"/>
    <w:basedOn w:val="Bekezdsalapbettpusa"/>
    <w:link w:val="Cm"/>
    <w:uiPriority w:val="10"/>
    <w:rsid w:val="001B2ABD"/>
    <w:rPr>
      <w:caps/>
      <w:color w:val="000000" w:themeColor="text1"/>
      <w:sz w:val="96"/>
      <w:szCs w:val="76"/>
    </w:rPr>
  </w:style>
  <w:style w:type="character" w:styleId="Kiemels">
    <w:name w:val="Emphasis"/>
    <w:basedOn w:val="Bekezdsalapbettpusa"/>
    <w:uiPriority w:val="11"/>
    <w:semiHidden/>
    <w:qFormat/>
    <w:rsid w:val="00E25A26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tum">
    <w:name w:val="Date"/>
    <w:basedOn w:val="Norml"/>
    <w:next w:val="Norml"/>
    <w:link w:val="DtumChar"/>
    <w:uiPriority w:val="99"/>
    <w:rsid w:val="00036450"/>
  </w:style>
  <w:style w:type="character" w:customStyle="1" w:styleId="DtumChar">
    <w:name w:val="Dátum Char"/>
    <w:basedOn w:val="Bekezdsalapbettpusa"/>
    <w:link w:val="Dtum"/>
    <w:uiPriority w:val="99"/>
    <w:rsid w:val="00036450"/>
    <w:rPr>
      <w:sz w:val="18"/>
      <w:szCs w:val="22"/>
    </w:rPr>
  </w:style>
  <w:style w:type="character" w:styleId="Hiperhivatkozs">
    <w:name w:val="Hyperlink"/>
    <w:basedOn w:val="Bekezdsalapbettpusa"/>
    <w:uiPriority w:val="99"/>
    <w:rsid w:val="00E93B74"/>
    <w:rPr>
      <w:color w:val="B85A22" w:themeColor="accent2" w:themeShade="B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rsid w:val="004813B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0C45FF"/>
    <w:rPr>
      <w:sz w:val="22"/>
      <w:szCs w:val="22"/>
    </w:rPr>
  </w:style>
  <w:style w:type="paragraph" w:styleId="llb">
    <w:name w:val="footer"/>
    <w:basedOn w:val="Norml"/>
    <w:link w:val="llb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0C45FF"/>
    <w:rPr>
      <w:sz w:val="22"/>
      <w:szCs w:val="22"/>
    </w:rPr>
  </w:style>
  <w:style w:type="table" w:styleId="Rcsostblzat">
    <w:name w:val="Table Grid"/>
    <w:basedOn w:val="Normltblzat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1B2ABD"/>
    <w:rPr>
      <w:color w:val="808080"/>
    </w:rPr>
  </w:style>
  <w:style w:type="paragraph" w:styleId="Alcm">
    <w:name w:val="Subtitle"/>
    <w:basedOn w:val="Norml"/>
    <w:next w:val="Norml"/>
    <w:link w:val="Alcm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lcmChar">
    <w:name w:val="Alcím Char"/>
    <w:basedOn w:val="Bekezdsalapbettpusa"/>
    <w:link w:val="Alcm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Felsorols">
    <w:name w:val="List Bullet"/>
    <w:basedOn w:val="Norm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Szrkeszveg">
    <w:name w:val="Szürke szöveg"/>
    <w:basedOn w:val="Bekezdsalapbettpusa"/>
    <w:uiPriority w:val="4"/>
    <w:semiHidden/>
    <w:qFormat/>
    <w:rsid w:val="000629D5"/>
    <w:rPr>
      <w:color w:val="808080" w:themeColor="background1" w:themeShade="80"/>
    </w:rPr>
  </w:style>
  <w:style w:type="paragraph" w:customStyle="1" w:styleId="Cm1">
    <w:name w:val="Cím1"/>
    <w:basedOn w:val="Norml"/>
    <w:qFormat/>
    <w:rsid w:val="000629D5"/>
    <w:pPr>
      <w:spacing w:after="360"/>
      <w:contextualSpacing/>
    </w:pPr>
  </w:style>
  <w:style w:type="paragraph" w:customStyle="1" w:styleId="Kapcsolattartsiadatok">
    <w:name w:val="Kapcsolattartási adatok"/>
    <w:basedOn w:val="Norml"/>
    <w:qFormat/>
    <w:rsid w:val="000629D5"/>
    <w:pPr>
      <w:contextualSpacing/>
    </w:pPr>
  </w:style>
  <w:style w:type="paragraph" w:styleId="Nincstrkz">
    <w:name w:val="No Spacing"/>
    <w:uiPriority w:val="1"/>
    <w:qFormat/>
    <w:rsid w:val="000629D5"/>
    <w:rPr>
      <w:sz w:val="22"/>
      <w:szCs w:val="22"/>
    </w:rPr>
  </w:style>
  <w:style w:type="paragraph" w:styleId="Listaszerbekezds">
    <w:name w:val="List Paragraph"/>
    <w:basedOn w:val="Norml"/>
    <w:uiPriority w:val="34"/>
    <w:semiHidden/>
    <w:qFormat/>
    <w:rsid w:val="00DD3932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366C48"/>
    <w:rPr>
      <w:color w:val="704404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A5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rseny@gonczyrefi.h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K&#233;k%20&#233;s%20sz&#252;rke%20k&#237;s&#233;r&#337;lev&#233;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CDA74798F8443FAB3DC5C0A85678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3FB879-B6F9-48BF-BAB9-7DDDF141F65B}"/>
      </w:docPartPr>
      <w:docPartBody>
        <w:p w:rsidR="00CC1351" w:rsidRDefault="006D595A">
          <w:pPr>
            <w:pStyle w:val="36CDA74798F8443FAB3DC5C0A8567816"/>
          </w:pPr>
          <w:r w:rsidRPr="00846D4F">
            <w:rPr>
              <w:rStyle w:val="Cmsor2Char"/>
              <w:lang w:bidi="hu"/>
            </w:rPr>
            <w:t>KAPCSOLAT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95A"/>
    <w:rsid w:val="000229A9"/>
    <w:rsid w:val="000C0158"/>
    <w:rsid w:val="001C27C0"/>
    <w:rsid w:val="002427F8"/>
    <w:rsid w:val="002A15E2"/>
    <w:rsid w:val="002C4FEB"/>
    <w:rsid w:val="00320788"/>
    <w:rsid w:val="003724FF"/>
    <w:rsid w:val="005675A7"/>
    <w:rsid w:val="006728EA"/>
    <w:rsid w:val="006C42E4"/>
    <w:rsid w:val="006D1EF2"/>
    <w:rsid w:val="006D595A"/>
    <w:rsid w:val="007B35CC"/>
    <w:rsid w:val="007B6DA5"/>
    <w:rsid w:val="00805C98"/>
    <w:rsid w:val="00805F38"/>
    <w:rsid w:val="0084562A"/>
    <w:rsid w:val="008B0E02"/>
    <w:rsid w:val="009A7E81"/>
    <w:rsid w:val="009E79AE"/>
    <w:rsid w:val="00CC1351"/>
    <w:rsid w:val="00D03405"/>
    <w:rsid w:val="00D04BEF"/>
    <w:rsid w:val="00DC12B9"/>
    <w:rsid w:val="00DF69E0"/>
    <w:rsid w:val="00E21B9F"/>
    <w:rsid w:val="00EB5809"/>
    <w:rsid w:val="00F7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2C6BEB859EDA451EBD15C0F2D03C344D">
    <w:name w:val="2C6BEB859EDA451EBD15C0F2D03C344D"/>
  </w:style>
  <w:style w:type="paragraph" w:customStyle="1" w:styleId="E33C499E3D1B4E99AFAE15FA659E12EA">
    <w:name w:val="E33C499E3D1B4E99AFAE15FA659E12EA"/>
  </w:style>
  <w:style w:type="paragraph" w:customStyle="1" w:styleId="370FF84C9E2543CBAD7AEF632C94687E">
    <w:name w:val="370FF84C9E2543CBAD7AEF632C94687E"/>
  </w:style>
  <w:style w:type="paragraph" w:customStyle="1" w:styleId="48595F5217D34DF687E1386158F7B85F">
    <w:name w:val="48595F5217D34DF687E1386158F7B85F"/>
  </w:style>
  <w:style w:type="paragraph" w:customStyle="1" w:styleId="75DF799F176F4BB990D37EAAA1F18B8D">
    <w:name w:val="75DF799F176F4BB990D37EAAA1F18B8D"/>
  </w:style>
  <w:style w:type="paragraph" w:customStyle="1" w:styleId="7DC826740BC144A59AE573560DBA620C">
    <w:name w:val="7DC826740BC144A59AE573560DBA620C"/>
  </w:style>
  <w:style w:type="paragraph" w:customStyle="1" w:styleId="9C5E659D35B94A9993C50362C4FEF3E3">
    <w:name w:val="9C5E659D35B94A9993C50362C4FEF3E3"/>
  </w:style>
  <w:style w:type="paragraph" w:customStyle="1" w:styleId="CF15AC397CEA46CF9D46D4FBD88459FE">
    <w:name w:val="CF15AC397CEA46CF9D46D4FBD88459FE"/>
  </w:style>
  <w:style w:type="paragraph" w:styleId="Felsorols">
    <w:name w:val="List Bullet"/>
    <w:basedOn w:val="Norm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paragraph" w:customStyle="1" w:styleId="E17E0D2FC087461B8EF21867786D2A89">
    <w:name w:val="E17E0D2FC087461B8EF21867786D2A89"/>
  </w:style>
  <w:style w:type="character" w:customStyle="1" w:styleId="Szrkeszveg">
    <w:name w:val="Szürke szöveg"/>
    <w:basedOn w:val="Bekezdsalapbettpusa"/>
    <w:uiPriority w:val="4"/>
    <w:semiHidden/>
    <w:qFormat/>
    <w:rPr>
      <w:color w:val="808080" w:themeColor="background1" w:themeShade="80"/>
    </w:rPr>
  </w:style>
  <w:style w:type="paragraph" w:customStyle="1" w:styleId="327FFDE1453E469F994D5FD7147DBC58">
    <w:name w:val="327FFDE1453E469F994D5FD7147DBC58"/>
  </w:style>
  <w:style w:type="paragraph" w:customStyle="1" w:styleId="91982ABDB83447F0A17078610CF36574">
    <w:name w:val="91982ABDB83447F0A17078610CF36574"/>
  </w:style>
  <w:style w:type="paragraph" w:customStyle="1" w:styleId="F639FC9BBDB54B1A9DDAFEEE97ED5676">
    <w:name w:val="F639FC9BBDB54B1A9DDAFEEE97ED5676"/>
  </w:style>
  <w:style w:type="paragraph" w:customStyle="1" w:styleId="4B0DEB751E254B42B3F731E6F7B69165">
    <w:name w:val="4B0DEB751E254B42B3F731E6F7B69165"/>
  </w:style>
  <w:style w:type="paragraph" w:customStyle="1" w:styleId="4587B2527C194C699B54A00250A030F6">
    <w:name w:val="4587B2527C194C699B54A00250A030F6"/>
  </w:style>
  <w:style w:type="character" w:customStyle="1" w:styleId="Cmsor2Char">
    <w:name w:val="Címsor 2 Char"/>
    <w:basedOn w:val="Bekezdsalapbettpusa"/>
    <w:link w:val="Cmsor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6CDA74798F8443FAB3DC5C0A8567816">
    <w:name w:val="36CDA74798F8443FAB3DC5C0A8567816"/>
  </w:style>
  <w:style w:type="paragraph" w:customStyle="1" w:styleId="831926BA4A7746CDB71C01F23E93B29C">
    <w:name w:val="831926BA4A7746CDB71C01F23E93B29C"/>
  </w:style>
  <w:style w:type="paragraph" w:customStyle="1" w:styleId="01526B2849FB4959A63387D79EE95C1A">
    <w:name w:val="01526B2849FB4959A63387D79EE95C1A"/>
  </w:style>
  <w:style w:type="paragraph" w:customStyle="1" w:styleId="533A9C88F7354048818C29A355B86EA7">
    <w:name w:val="533A9C88F7354048818C29A355B86EA7"/>
  </w:style>
  <w:style w:type="paragraph" w:customStyle="1" w:styleId="FCE5587DF4F7407090CB75AF1CF6FEE3">
    <w:name w:val="FCE5587DF4F7407090CB75AF1CF6FEE3"/>
  </w:style>
  <w:style w:type="paragraph" w:customStyle="1" w:styleId="947372598E3D4393B02FC1CA5D4CDC86">
    <w:name w:val="947372598E3D4393B02FC1CA5D4CDC86"/>
  </w:style>
  <w:style w:type="character" w:styleId="Hiperhivatkozs">
    <w:name w:val="Hyperlink"/>
    <w:basedOn w:val="Bekezdsalapbettpusa"/>
    <w:uiPriority w:val="99"/>
    <w:rPr>
      <w:color w:val="C45911" w:themeColor="accent2" w:themeShade="BF"/>
      <w:u w:val="single"/>
    </w:rPr>
  </w:style>
  <w:style w:type="paragraph" w:customStyle="1" w:styleId="13C352448416486CA7F33F0A79664612">
    <w:name w:val="13C352448416486CA7F33F0A796646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Kék és szürke kísérőlevél</Template>
  <TotalTime>0</TotalTime>
  <Pages>1</Pages>
  <Words>266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2024-10-07T18:25:00Z</dcterms:created>
  <dcterms:modified xsi:type="dcterms:W3CDTF">2024-10-14T10:27:00Z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